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B16F" w14:textId="77777777" w:rsidR="000E321D" w:rsidRDefault="000E321D" w:rsidP="00934D58"/>
    <w:p w14:paraId="52B51CCB" w14:textId="1305D48C" w:rsidR="00934D58" w:rsidRPr="008105A6" w:rsidRDefault="00934D58" w:rsidP="00934D58">
      <w:r w:rsidRPr="008105A6">
        <w:drawing>
          <wp:inline distT="0" distB="0" distL="0" distR="0" wp14:anchorId="70314454" wp14:editId="10C88098">
            <wp:extent cx="2562225" cy="796828"/>
            <wp:effectExtent l="0" t="0" r="0" b="3810"/>
            <wp:docPr id="1973628933" name="Picture 2" descr="New Zealand Government | Te Kāwanatanga o Aotearoa logo with the New Zealand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628933" name="Picture 2" descr="New Zealand Government | Te Kāwanatanga o Aotearoa logo with the New Zealand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371" cy="80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3F2C8" w14:textId="7D1611C8" w:rsidR="00454B6E" w:rsidRPr="008105A6" w:rsidRDefault="007D3415" w:rsidP="00A772C6">
      <w:pPr>
        <w:pStyle w:val="BookTitle1"/>
      </w:pPr>
      <w:r w:rsidRPr="008105A6">
        <w:t>What is a rates rebate</w:t>
      </w:r>
    </w:p>
    <w:p w14:paraId="1BB0348A" w14:textId="5F1EE077" w:rsidR="0098646B" w:rsidRPr="008105A6" w:rsidRDefault="00AF43E6" w:rsidP="000E321D">
      <w:r w:rsidRPr="008105A6">
        <w:t xml:space="preserve">Adapted in </w:t>
      </w:r>
      <w:r w:rsidR="007D3415" w:rsidRPr="008105A6">
        <w:t>2026</w:t>
      </w:r>
      <w:r w:rsidRPr="008105A6">
        <w:t xml:space="preserve"> by Accessible Formats Service,</w:t>
      </w:r>
      <w:r w:rsidR="00A772C6" w:rsidRPr="008105A6">
        <w:br/>
      </w:r>
      <w:r w:rsidRPr="008105A6">
        <w:rPr>
          <w:szCs w:val="36"/>
        </w:rPr>
        <w:t>Blind</w:t>
      </w:r>
      <w:r w:rsidR="00A772C6" w:rsidRPr="008105A6">
        <w:rPr>
          <w:szCs w:val="36"/>
        </w:rPr>
        <w:t xml:space="preserve"> </w:t>
      </w:r>
      <w:r w:rsidRPr="008105A6">
        <w:rPr>
          <w:szCs w:val="36"/>
        </w:rPr>
        <w:t xml:space="preserve">Low Vision NZ, </w:t>
      </w:r>
      <w:r w:rsidRPr="008105A6">
        <w:t>Auckland</w:t>
      </w:r>
    </w:p>
    <w:p w14:paraId="776F3FF5" w14:textId="616E1246" w:rsidR="002D4042" w:rsidRPr="008105A6" w:rsidRDefault="00934D58" w:rsidP="00934D58">
      <w:pPr>
        <w:pStyle w:val="imagecaption"/>
        <w:sectPr w:rsidR="002D4042" w:rsidRPr="008105A6" w:rsidSect="008B32A5">
          <w:footerReference w:type="even" r:id="rId9"/>
          <w:footerReference w:type="default" r:id="rId10"/>
          <w:headerReference w:type="first" r:id="rId11"/>
          <w:pgSz w:w="11907" w:h="16839" w:code="9"/>
          <w:pgMar w:top="1440" w:right="1247" w:bottom="1440" w:left="1247" w:header="624" w:footer="624" w:gutter="0"/>
          <w:pgNumType w:start="1"/>
          <w:cols w:space="708"/>
          <w:titlePg/>
          <w:docGrid w:linePitch="653"/>
        </w:sectPr>
      </w:pPr>
      <w:r w:rsidRPr="008105A6">
        <w:rPr>
          <w:b/>
          <w:bCs/>
        </w:rPr>
        <w:t>Transcriber's Note:</w:t>
      </w:r>
      <w:r w:rsidRPr="008105A6">
        <w:t xml:space="preserve"> The logo at the top of the page shows the New Zealand coat of arms on the left and the text </w:t>
      </w:r>
      <w:r w:rsidR="0098646B" w:rsidRPr="008105A6">
        <w:br/>
      </w:r>
      <w:r w:rsidRPr="008105A6">
        <w:t>“Te Kāwanatanga o Aotearoa New Zealand Government” on the right.</w:t>
      </w:r>
    </w:p>
    <w:p w14:paraId="50A1C8FD" w14:textId="638A73A5" w:rsidR="007D3415" w:rsidRPr="008105A6" w:rsidRDefault="007D3415" w:rsidP="00A772C6">
      <w:pPr>
        <w:pStyle w:val="Heading1"/>
        <w:rPr>
          <w:lang w:val="en-AU"/>
        </w:rPr>
      </w:pPr>
      <w:r w:rsidRPr="008105A6">
        <w:rPr>
          <w:lang w:val="en-AU"/>
        </w:rPr>
        <w:lastRenderedPageBreak/>
        <w:t>What is a rates rebate</w:t>
      </w:r>
    </w:p>
    <w:p w14:paraId="69A87616" w14:textId="77777777" w:rsidR="007D3415" w:rsidRPr="008105A6" w:rsidRDefault="007D3415" w:rsidP="007D3415">
      <w:pPr>
        <w:rPr>
          <w:b/>
          <w:bCs/>
        </w:rPr>
      </w:pPr>
      <w:r w:rsidRPr="008105A6">
        <w:rPr>
          <w:b/>
          <w:bCs/>
        </w:rPr>
        <w:t>Learn what a rates rebate is, how much it is and how you may get it.</w:t>
      </w:r>
    </w:p>
    <w:p w14:paraId="7EC72492" w14:textId="77777777" w:rsidR="007D3415" w:rsidRPr="008105A6" w:rsidRDefault="007D3415" w:rsidP="007D3415">
      <w:pPr>
        <w:pStyle w:val="Heading2"/>
      </w:pPr>
      <w:r w:rsidRPr="008105A6">
        <w:t>What are rates rebates</w:t>
      </w:r>
    </w:p>
    <w:p w14:paraId="38D2FB89" w14:textId="77777777" w:rsidR="007D3415" w:rsidRPr="008105A6" w:rsidRDefault="007D3415" w:rsidP="007D3415">
      <w:r w:rsidRPr="008105A6">
        <w:t>A rates rebate is a partial discount on a rates bill—you pay less for your rates.</w:t>
      </w:r>
    </w:p>
    <w:p w14:paraId="11089269" w14:textId="77777777" w:rsidR="007D3415" w:rsidRPr="008105A6" w:rsidRDefault="007D3415" w:rsidP="007D3415">
      <w:r w:rsidRPr="008105A6">
        <w:t>If you own your home and are on a low income, you may be eligible for a rates rebate.</w:t>
      </w:r>
    </w:p>
    <w:p w14:paraId="10E57F3E" w14:textId="77777777" w:rsidR="007D3415" w:rsidRPr="008105A6" w:rsidRDefault="007D3415" w:rsidP="007D3415">
      <w:pPr>
        <w:pStyle w:val="Heading2"/>
      </w:pPr>
      <w:r w:rsidRPr="008105A6">
        <w:t>How the rebate is calculated</w:t>
      </w:r>
    </w:p>
    <w:p w14:paraId="4F4F30BC" w14:textId="77777777" w:rsidR="007D3415" w:rsidRPr="008105A6" w:rsidRDefault="007D3415" w:rsidP="007D3415">
      <w:r w:rsidRPr="008105A6">
        <w:t>Whether you're eligible and how much you get depends on, for example:</w:t>
      </w:r>
    </w:p>
    <w:p w14:paraId="2C0D7384" w14:textId="77777777" w:rsidR="007D3415" w:rsidRPr="008105A6" w:rsidRDefault="007D3415" w:rsidP="008B32A5">
      <w:pPr>
        <w:pStyle w:val="ListParagraph"/>
        <w:numPr>
          <w:ilvl w:val="0"/>
          <w:numId w:val="22"/>
        </w:numPr>
        <w:spacing w:before="0" w:after="120"/>
        <w:ind w:left="714" w:hanging="357"/>
        <w:rPr>
          <w:lang w:val="en-AU"/>
        </w:rPr>
      </w:pPr>
      <w:r w:rsidRPr="008105A6">
        <w:rPr>
          <w:lang w:val="en-AU"/>
        </w:rPr>
        <w:t>the total amount of rates you pay</w:t>
      </w:r>
    </w:p>
    <w:p w14:paraId="1B1552EA" w14:textId="77777777" w:rsidR="007D3415" w:rsidRPr="008105A6" w:rsidRDefault="007D3415" w:rsidP="008B32A5">
      <w:pPr>
        <w:pStyle w:val="ListParagraph"/>
        <w:numPr>
          <w:ilvl w:val="0"/>
          <w:numId w:val="22"/>
        </w:numPr>
        <w:spacing w:before="0" w:after="120"/>
        <w:ind w:left="714" w:hanging="357"/>
        <w:rPr>
          <w:lang w:val="en-AU"/>
        </w:rPr>
      </w:pPr>
      <w:r w:rsidRPr="008105A6">
        <w:rPr>
          <w:lang w:val="en-AU"/>
        </w:rPr>
        <w:t>how many dependants live with you</w:t>
      </w:r>
    </w:p>
    <w:p w14:paraId="1C1AAB2F" w14:textId="77777777" w:rsidR="007D3415" w:rsidRPr="008105A6" w:rsidRDefault="007D3415" w:rsidP="008B32A5">
      <w:pPr>
        <w:pStyle w:val="ListParagraph"/>
        <w:numPr>
          <w:ilvl w:val="0"/>
          <w:numId w:val="22"/>
        </w:numPr>
        <w:spacing w:before="0" w:after="120"/>
        <w:ind w:left="714" w:hanging="357"/>
        <w:rPr>
          <w:lang w:val="en-AU"/>
        </w:rPr>
      </w:pPr>
      <w:r w:rsidRPr="008105A6">
        <w:rPr>
          <w:lang w:val="en-AU"/>
        </w:rPr>
        <w:t>your total household income before tax</w:t>
      </w:r>
    </w:p>
    <w:p w14:paraId="4625EB30" w14:textId="77777777" w:rsidR="007D3415" w:rsidRPr="008105A6" w:rsidRDefault="007D3415" w:rsidP="008B32A5">
      <w:pPr>
        <w:pStyle w:val="ListParagraph"/>
        <w:numPr>
          <w:ilvl w:val="0"/>
          <w:numId w:val="22"/>
        </w:numPr>
        <w:spacing w:before="0" w:after="120"/>
        <w:ind w:left="714" w:hanging="357"/>
        <w:rPr>
          <w:lang w:val="en-AU"/>
        </w:rPr>
      </w:pPr>
      <w:r w:rsidRPr="008105A6">
        <w:rPr>
          <w:lang w:val="en-AU"/>
        </w:rPr>
        <w:t>the ownership of your property</w:t>
      </w:r>
    </w:p>
    <w:p w14:paraId="37BC645C" w14:textId="77777777" w:rsidR="007D3415" w:rsidRPr="008105A6" w:rsidRDefault="007D3415" w:rsidP="008B32A5">
      <w:pPr>
        <w:pStyle w:val="ListParagraph"/>
        <w:numPr>
          <w:ilvl w:val="0"/>
          <w:numId w:val="22"/>
        </w:numPr>
        <w:spacing w:before="0" w:after="120"/>
        <w:ind w:left="714" w:hanging="357"/>
        <w:rPr>
          <w:lang w:val="en-AU"/>
        </w:rPr>
      </w:pPr>
      <w:r w:rsidRPr="008105A6">
        <w:rPr>
          <w:lang w:val="en-AU"/>
        </w:rPr>
        <w:t>your living situation</w:t>
      </w:r>
    </w:p>
    <w:p w14:paraId="5162E1AE" w14:textId="77777777" w:rsidR="007D3415" w:rsidRPr="008105A6" w:rsidRDefault="007D3415" w:rsidP="008B32A5">
      <w:pPr>
        <w:pStyle w:val="ListParagraph"/>
        <w:numPr>
          <w:ilvl w:val="0"/>
          <w:numId w:val="22"/>
        </w:numPr>
        <w:spacing w:before="0" w:after="120"/>
        <w:ind w:left="714" w:hanging="357"/>
        <w:rPr>
          <w:lang w:val="en-AU"/>
        </w:rPr>
      </w:pPr>
      <w:r w:rsidRPr="008105A6">
        <w:rPr>
          <w:lang w:val="en-AU"/>
        </w:rPr>
        <w:t>if you have a SuperGold card.</w:t>
      </w:r>
    </w:p>
    <w:p w14:paraId="5978BC42" w14:textId="77777777" w:rsidR="007D3415" w:rsidRPr="008105A6" w:rsidRDefault="007D3415" w:rsidP="007D3415">
      <w:pPr>
        <w:pStyle w:val="Heading2"/>
      </w:pPr>
      <w:r w:rsidRPr="008105A6">
        <w:t>Councils look after the rates rebate programme</w:t>
      </w:r>
    </w:p>
    <w:p w14:paraId="07DB06F9" w14:textId="77777777" w:rsidR="007D3415" w:rsidRPr="008105A6" w:rsidRDefault="007D3415" w:rsidP="007D3415">
      <w:r w:rsidRPr="008105A6">
        <w:t>Rates rebate applications are assessed and approved by councils around New Zealand.</w:t>
      </w:r>
    </w:p>
    <w:p w14:paraId="78A72D82" w14:textId="77777777" w:rsidR="007D3415" w:rsidRPr="008105A6" w:rsidRDefault="007D3415" w:rsidP="007D3415">
      <w:r w:rsidRPr="008105A6">
        <w:t>If your application is successful, you will get a rebate.</w:t>
      </w:r>
    </w:p>
    <w:p w14:paraId="4089D720" w14:textId="77777777" w:rsidR="007D3415" w:rsidRPr="008105A6" w:rsidRDefault="007D3415" w:rsidP="007D3415">
      <w:r w:rsidRPr="008105A6">
        <w:t>Your local council will:</w:t>
      </w:r>
    </w:p>
    <w:p w14:paraId="030ECD0E" w14:textId="77777777" w:rsidR="007D3415" w:rsidRPr="008105A6" w:rsidRDefault="007D3415" w:rsidP="008B32A5">
      <w:pPr>
        <w:pStyle w:val="ListParagraph"/>
        <w:numPr>
          <w:ilvl w:val="0"/>
          <w:numId w:val="23"/>
        </w:numPr>
        <w:spacing w:before="0" w:after="120"/>
        <w:ind w:left="714" w:hanging="357"/>
        <w:rPr>
          <w:lang w:val="en-AU"/>
        </w:rPr>
      </w:pPr>
      <w:r w:rsidRPr="008105A6">
        <w:rPr>
          <w:lang w:val="en-AU"/>
        </w:rPr>
        <w:t>tell you how much your rebate is</w:t>
      </w:r>
    </w:p>
    <w:p w14:paraId="69DD512C" w14:textId="77777777" w:rsidR="007D3415" w:rsidRPr="008105A6" w:rsidRDefault="007D3415" w:rsidP="008B32A5">
      <w:pPr>
        <w:pStyle w:val="ListParagraph"/>
        <w:numPr>
          <w:ilvl w:val="0"/>
          <w:numId w:val="23"/>
        </w:numPr>
        <w:spacing w:before="0" w:after="120"/>
        <w:ind w:left="714" w:hanging="357"/>
        <w:rPr>
          <w:lang w:val="en-AU"/>
        </w:rPr>
      </w:pPr>
      <w:r w:rsidRPr="008105A6">
        <w:rPr>
          <w:lang w:val="en-AU"/>
        </w:rPr>
        <w:t>deduct this amount off your rates bill, or</w:t>
      </w:r>
    </w:p>
    <w:p w14:paraId="6A8002F0" w14:textId="77777777" w:rsidR="007D3415" w:rsidRPr="008105A6" w:rsidRDefault="007D3415" w:rsidP="008B32A5">
      <w:pPr>
        <w:pStyle w:val="ListParagraph"/>
        <w:numPr>
          <w:ilvl w:val="0"/>
          <w:numId w:val="23"/>
        </w:numPr>
        <w:spacing w:before="0" w:after="120"/>
        <w:ind w:left="714" w:hanging="357"/>
        <w:rPr>
          <w:lang w:val="en-AU"/>
        </w:rPr>
      </w:pPr>
      <w:r w:rsidRPr="008105A6">
        <w:rPr>
          <w:lang w:val="en-AU"/>
        </w:rPr>
        <w:t>contact you about your rebate if you've already paid your rates in full.</w:t>
      </w:r>
    </w:p>
    <w:p w14:paraId="4BFDAEFE" w14:textId="77777777" w:rsidR="007D3415" w:rsidRPr="008105A6" w:rsidRDefault="007D3415" w:rsidP="007D3415">
      <w:pPr>
        <w:pStyle w:val="Heading2"/>
      </w:pPr>
      <w:r w:rsidRPr="008105A6">
        <w:t>How much you get</w:t>
      </w:r>
    </w:p>
    <w:p w14:paraId="5E2F1F23" w14:textId="77777777" w:rsidR="007D3415" w:rsidRPr="008105A6" w:rsidRDefault="007D3415" w:rsidP="007D3415">
      <w:r w:rsidRPr="008105A6">
        <w:t>Each rates year, a maximum rebate amount is set. You may be eligible for the full amount or a partial rebate.</w:t>
      </w:r>
    </w:p>
    <w:p w14:paraId="50CA6BE3" w14:textId="77777777" w:rsidR="007D3415" w:rsidRPr="008105A6" w:rsidRDefault="007D3415" w:rsidP="007D3415">
      <w:r w:rsidRPr="008105A6">
        <w:t>How much you get depends on what you're entitled to. The council works this out when they assess your application.</w:t>
      </w:r>
    </w:p>
    <w:p w14:paraId="0099CC12" w14:textId="77777777" w:rsidR="007D3415" w:rsidRPr="008105A6" w:rsidRDefault="007D3415" w:rsidP="007D3415">
      <w:pPr>
        <w:pStyle w:val="Heading3"/>
      </w:pPr>
      <w:r w:rsidRPr="008105A6">
        <w:t>Want an estimate?</w:t>
      </w:r>
    </w:p>
    <w:p w14:paraId="27367188" w14:textId="77777777" w:rsidR="007D3415" w:rsidRPr="008105A6" w:rsidRDefault="007D3415" w:rsidP="007D3415">
      <w:r w:rsidRPr="008105A6">
        <w:t>You can use the calculator to work out how much you might get as a rates rebate. This is an estimate only—your council will assess the actual amount when you apply.</w:t>
      </w:r>
    </w:p>
    <w:p w14:paraId="6EAE4193" w14:textId="77777777" w:rsidR="007D3415" w:rsidRPr="008105A6" w:rsidRDefault="007D3415" w:rsidP="007D3415">
      <w:hyperlink r:id="rId12" w:history="1">
        <w:r w:rsidRPr="008105A6">
          <w:rPr>
            <w:rStyle w:val="Hyperlink"/>
          </w:rPr>
          <w:t>www.govt.nz/rates-rebate-calculator/</w:t>
        </w:r>
      </w:hyperlink>
    </w:p>
    <w:p w14:paraId="2E16A192" w14:textId="77777777" w:rsidR="007D3415" w:rsidRPr="008105A6" w:rsidRDefault="007D3415" w:rsidP="007D3415">
      <w:pPr>
        <w:pStyle w:val="Heading2"/>
      </w:pPr>
      <w:r w:rsidRPr="008105A6">
        <w:t>How to get the rebate every year</w:t>
      </w:r>
    </w:p>
    <w:p w14:paraId="35413555" w14:textId="77777777" w:rsidR="007D3415" w:rsidRPr="008105A6" w:rsidRDefault="007D3415" w:rsidP="007D3415">
      <w:r w:rsidRPr="008105A6">
        <w:t>The rebate is not given automatically. You need to apply every year and your application will be fully assessed each time you apply.</w:t>
      </w:r>
    </w:p>
    <w:p w14:paraId="21A7C8CF" w14:textId="77777777" w:rsidR="007D3415" w:rsidRPr="008105A6" w:rsidRDefault="007D3415" w:rsidP="007D3415">
      <w:r w:rsidRPr="008105A6">
        <w:t>As long as you're eligible, you apply before the deadline and you include the required information, you should get a rebate.</w:t>
      </w:r>
    </w:p>
    <w:p w14:paraId="3CCF7941" w14:textId="77777777" w:rsidR="007D3415" w:rsidRPr="008105A6" w:rsidRDefault="007D3415" w:rsidP="007D3415">
      <w:pPr>
        <w:pStyle w:val="Heading2"/>
      </w:pPr>
      <w:r w:rsidRPr="008105A6">
        <w:t>Find out if you're eligible for a rebate</w:t>
      </w:r>
    </w:p>
    <w:p w14:paraId="7E6B7419" w14:textId="77777777" w:rsidR="007D3415" w:rsidRPr="008105A6" w:rsidRDefault="007D3415" w:rsidP="007D3415">
      <w:r w:rsidRPr="008105A6">
        <w:t>The rates rebate application may take you some time to complete. Check if you're eligible before you decide to apply.</w:t>
      </w:r>
    </w:p>
    <w:p w14:paraId="7B51D9D7" w14:textId="77777777" w:rsidR="007D3415" w:rsidRPr="008105A6" w:rsidRDefault="007D3415" w:rsidP="007D3415">
      <w:pPr>
        <w:pStyle w:val="Heading2"/>
      </w:pPr>
      <w:r w:rsidRPr="008105A6">
        <w:t>Get an application form</w:t>
      </w:r>
    </w:p>
    <w:p w14:paraId="0E1F0991" w14:textId="77777777" w:rsidR="007D3415" w:rsidRPr="008105A6" w:rsidRDefault="007D3415" w:rsidP="007D3415">
      <w:r w:rsidRPr="008105A6">
        <w:t>You can get a rates rebate application form from:</w:t>
      </w:r>
    </w:p>
    <w:p w14:paraId="57BEA7E9" w14:textId="77777777" w:rsidR="007D3415" w:rsidRPr="008105A6" w:rsidRDefault="007D3415" w:rsidP="008B32A5">
      <w:pPr>
        <w:pStyle w:val="ListParagraph"/>
        <w:numPr>
          <w:ilvl w:val="0"/>
          <w:numId w:val="24"/>
        </w:numPr>
        <w:spacing w:before="0" w:after="120"/>
        <w:ind w:left="714" w:hanging="357"/>
        <w:rPr>
          <w:lang w:val="en-AU"/>
        </w:rPr>
      </w:pPr>
      <w:r w:rsidRPr="008105A6">
        <w:rPr>
          <w:lang w:val="en-AU"/>
        </w:rPr>
        <w:t>your local council office</w:t>
      </w:r>
    </w:p>
    <w:p w14:paraId="483C843D" w14:textId="77777777" w:rsidR="007D3415" w:rsidRPr="008105A6" w:rsidRDefault="007D3415" w:rsidP="008B32A5">
      <w:pPr>
        <w:pStyle w:val="ListParagraph"/>
        <w:numPr>
          <w:ilvl w:val="0"/>
          <w:numId w:val="24"/>
        </w:numPr>
        <w:spacing w:before="0" w:after="120"/>
        <w:ind w:left="714" w:hanging="357"/>
        <w:rPr>
          <w:lang w:val="en-AU"/>
        </w:rPr>
      </w:pPr>
      <w:r w:rsidRPr="008105A6">
        <w:rPr>
          <w:lang w:val="en-AU"/>
        </w:rPr>
        <w:t xml:space="preserve">online at: </w:t>
      </w:r>
      <w:hyperlink r:id="rId13" w:history="1">
        <w:r w:rsidRPr="008105A6">
          <w:rPr>
            <w:rStyle w:val="Hyperlink"/>
            <w:lang w:val="en-AU"/>
          </w:rPr>
          <w:t>www.govt.nz/rates-rebates</w:t>
        </w:r>
      </w:hyperlink>
    </w:p>
    <w:p w14:paraId="54A9F5E5" w14:textId="77777777" w:rsidR="007D3415" w:rsidRPr="008105A6" w:rsidRDefault="007D3415" w:rsidP="007D3415">
      <w:r w:rsidRPr="008105A6">
        <w:t>If you need help getting a form, contact your local council.</w:t>
      </w:r>
    </w:p>
    <w:p w14:paraId="174B34F3" w14:textId="77777777" w:rsidR="007D3415" w:rsidRPr="008105A6" w:rsidRDefault="007D3415" w:rsidP="007D3415">
      <w:pPr>
        <w:pStyle w:val="Heading2"/>
      </w:pPr>
      <w:r w:rsidRPr="008105A6">
        <w:t>Application deadline</w:t>
      </w:r>
    </w:p>
    <w:p w14:paraId="3B3B1130" w14:textId="77777777" w:rsidR="007D3415" w:rsidRPr="008105A6" w:rsidRDefault="007D3415" w:rsidP="007D3415">
      <w:r w:rsidRPr="008105A6">
        <w:t>You need to submit your application to your council by 30 June each year.</w:t>
      </w:r>
    </w:p>
    <w:p w14:paraId="640F4024" w14:textId="77777777" w:rsidR="007D3415" w:rsidRPr="008105A6" w:rsidRDefault="007D3415" w:rsidP="007D3415">
      <w:pPr>
        <w:pStyle w:val="Heading2"/>
      </w:pPr>
      <w:r w:rsidRPr="008105A6">
        <w:t>Contact your local council for help</w:t>
      </w:r>
    </w:p>
    <w:p w14:paraId="381C9FE3" w14:textId="77777777" w:rsidR="007D3415" w:rsidRPr="008105A6" w:rsidRDefault="007D3415" w:rsidP="007D3415">
      <w:r w:rsidRPr="008105A6">
        <w:t>For help with your application or questions about the rebate, contact your local council. You can find your local councils here:</w:t>
      </w:r>
    </w:p>
    <w:p w14:paraId="3D2E9624" w14:textId="77777777" w:rsidR="007D3415" w:rsidRPr="008105A6" w:rsidRDefault="007D3415" w:rsidP="007D3415">
      <w:hyperlink r:id="rId14" w:history="1">
        <w:r w:rsidRPr="008105A6">
          <w:rPr>
            <w:rStyle w:val="Hyperlink"/>
          </w:rPr>
          <w:t>https://www.lgnz.co.nz/local-government-in-nz/councils-in-aotearoa/council-websites-and-maps/</w:t>
        </w:r>
      </w:hyperlink>
    </w:p>
    <w:p w14:paraId="3F42B247" w14:textId="77777777" w:rsidR="007D3415" w:rsidRPr="008105A6" w:rsidRDefault="007D3415" w:rsidP="007D3415">
      <w:pPr>
        <w:pStyle w:val="Heading2"/>
      </w:pPr>
      <w:r w:rsidRPr="008105A6">
        <w:t>More information</w:t>
      </w:r>
    </w:p>
    <w:p w14:paraId="7CBE2767" w14:textId="77777777" w:rsidR="007D3415" w:rsidRPr="008105A6" w:rsidRDefault="007D3415" w:rsidP="007D3415">
      <w:r w:rsidRPr="008105A6">
        <w:t>For more information about rates rebates, visit:</w:t>
      </w:r>
    </w:p>
    <w:p w14:paraId="25FAA3EA" w14:textId="77777777" w:rsidR="007D3415" w:rsidRPr="008105A6" w:rsidRDefault="007D3415" w:rsidP="007D3415">
      <w:hyperlink r:id="rId15" w:history="1">
        <w:r w:rsidRPr="008105A6">
          <w:rPr>
            <w:rStyle w:val="Hyperlink"/>
          </w:rPr>
          <w:t>www.govt.nz/getting-a-rates-rebate/</w:t>
        </w:r>
      </w:hyperlink>
    </w:p>
    <w:p w14:paraId="1B6F077A" w14:textId="34264F26" w:rsidR="008F322C" w:rsidRPr="0003674D" w:rsidRDefault="008B32A5" w:rsidP="008F322C">
      <w:pPr>
        <w:rPr>
          <w:b/>
          <w:bCs/>
        </w:rPr>
      </w:pPr>
      <w:r w:rsidRPr="008105A6">
        <w:rPr>
          <w:b/>
          <w:bCs/>
        </w:rPr>
        <w:t xml:space="preserve">End of </w:t>
      </w:r>
      <w:r w:rsidR="0003674D" w:rsidRPr="008105A6">
        <w:rPr>
          <w:b/>
          <w:bCs/>
        </w:rPr>
        <w:t>What is a rates rebate</w:t>
      </w:r>
    </w:p>
    <w:sectPr w:rsidR="008F322C" w:rsidRPr="0003674D" w:rsidSect="00A772C6">
      <w:footerReference w:type="default" r:id="rId16"/>
      <w:pgSz w:w="11907" w:h="16839" w:code="9"/>
      <w:pgMar w:top="1440" w:right="1247" w:bottom="1440" w:left="1247" w:header="624" w:footer="624" w:gutter="0"/>
      <w:pgNumType w:start="1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8B1F" w14:textId="77777777" w:rsidR="00023AC3" w:rsidRPr="008105A6" w:rsidRDefault="00023AC3">
      <w:r w:rsidRPr="008105A6">
        <w:separator/>
      </w:r>
    </w:p>
  </w:endnote>
  <w:endnote w:type="continuationSeparator" w:id="0">
    <w:p w14:paraId="641CA60A" w14:textId="77777777" w:rsidR="00023AC3" w:rsidRPr="008105A6" w:rsidRDefault="00023AC3">
      <w:r w:rsidRPr="008105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9C90" w14:textId="77777777" w:rsidR="00FC6AAA" w:rsidRPr="008105A6" w:rsidRDefault="00FC6AAA" w:rsidP="00D0147F">
    <w:pPr>
      <w:pStyle w:val="Footer"/>
      <w:framePr w:wrap="around"/>
    </w:pPr>
    <w:r w:rsidRPr="008105A6">
      <w:fldChar w:fldCharType="begin"/>
    </w:r>
    <w:r w:rsidRPr="008105A6">
      <w:instrText xml:space="preserve">PAGE  </w:instrText>
    </w:r>
    <w:r w:rsidRPr="008105A6">
      <w:fldChar w:fldCharType="end"/>
    </w:r>
  </w:p>
  <w:p w14:paraId="6F08FAC1" w14:textId="77777777" w:rsidR="00FC6AAA" w:rsidRPr="008105A6" w:rsidRDefault="00FC6AAA" w:rsidP="00D0147F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9063" w14:textId="77777777" w:rsidR="00FC6AAA" w:rsidRPr="008105A6" w:rsidRDefault="00FC6AAA" w:rsidP="00D0147F">
    <w:pPr>
      <w:pStyle w:val="Footer"/>
      <w:framePr w:wrap="around"/>
    </w:pPr>
  </w:p>
  <w:p w14:paraId="1A09D147" w14:textId="77777777" w:rsidR="00FC6AAA" w:rsidRPr="008105A6" w:rsidRDefault="00FC6AAA" w:rsidP="00D0147F">
    <w:pPr>
      <w:pStyle w:val="Footer"/>
      <w:framePr w:wrap="aroun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4372" w14:textId="77777777" w:rsidR="003D1E3F" w:rsidRPr="008105A6" w:rsidRDefault="00D6394F" w:rsidP="00D6394F">
    <w:pPr>
      <w:pStyle w:val="Footer"/>
      <w:framePr w:hRule="auto" w:wrap="auto" w:vAnchor="margin" w:hAnchor="text" w:xAlign="left" w:yAlign="inline"/>
    </w:pPr>
    <w:r w:rsidRPr="008105A6">
      <w:fldChar w:fldCharType="begin"/>
    </w:r>
    <w:r w:rsidRPr="008105A6">
      <w:instrText xml:space="preserve">PAGE  </w:instrText>
    </w:r>
    <w:r w:rsidRPr="008105A6">
      <w:fldChar w:fldCharType="separate"/>
    </w:r>
    <w:r w:rsidR="000F7451" w:rsidRPr="008105A6">
      <w:t>1</w:t>
    </w:r>
    <w:r w:rsidRPr="008105A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7D12" w14:textId="77777777" w:rsidR="00023AC3" w:rsidRPr="008105A6" w:rsidRDefault="00023AC3">
      <w:r w:rsidRPr="008105A6">
        <w:separator/>
      </w:r>
    </w:p>
  </w:footnote>
  <w:footnote w:type="continuationSeparator" w:id="0">
    <w:p w14:paraId="05C5C580" w14:textId="77777777" w:rsidR="00023AC3" w:rsidRPr="008105A6" w:rsidRDefault="00023AC3">
      <w:r w:rsidRPr="008105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9D85" w14:textId="77777777" w:rsidR="009717B2" w:rsidRPr="008105A6" w:rsidRDefault="009B443C" w:rsidP="00947ACC">
    <w:pPr>
      <w:pStyle w:val="Header"/>
      <w:tabs>
        <w:tab w:val="clear" w:pos="4153"/>
        <w:tab w:val="clear" w:pos="8306"/>
        <w:tab w:val="left" w:pos="4008"/>
      </w:tabs>
    </w:pPr>
    <w:r w:rsidRPr="008105A6">
      <w:rPr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4359F2" wp14:editId="653A8335">
              <wp:simplePos x="0" y="0"/>
              <wp:positionH relativeFrom="column">
                <wp:posOffset>27305</wp:posOffset>
              </wp:positionH>
              <wp:positionV relativeFrom="topMargin">
                <wp:posOffset>514350</wp:posOffset>
              </wp:positionV>
              <wp:extent cx="655320" cy="476250"/>
              <wp:effectExtent l="0" t="0" r="11430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D8909" w14:textId="77777777" w:rsidR="00FC6AAA" w:rsidRPr="008105A6" w:rsidRDefault="002A00F5" w:rsidP="00E95DD4">
                          <w:pPr>
                            <w:rPr>
                              <w:rStyle w:val="Emphasis"/>
                            </w:rPr>
                          </w:pPr>
                          <w:r w:rsidRPr="008105A6">
                            <w:rPr>
                              <w:rStyle w:val="Emphasis"/>
                            </w:rPr>
                            <w:t>18</w:t>
                          </w:r>
                          <w:r w:rsidR="00FC6AAA" w:rsidRPr="008105A6">
                            <w:rPr>
                              <w:rStyle w:val="Emphasis"/>
                            </w:rPr>
                            <w:t>pt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359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.15pt;margin-top:40.5pt;width:51.6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" strokeweight="1.25pt">
              <v:textbox inset="1.5mm,,1.5mm">
                <w:txbxContent>
                  <w:p w14:paraId="0F0D8909" w14:textId="77777777" w:rsidR="00FC6AAA" w:rsidRPr="008105A6" w:rsidRDefault="002A00F5" w:rsidP="00E95DD4">
                    <w:pPr>
                      <w:rPr>
                        <w:rStyle w:val="Emphasis"/>
                      </w:rPr>
                    </w:pPr>
                    <w:r w:rsidRPr="008105A6">
                      <w:rPr>
                        <w:rStyle w:val="Emphasis"/>
                      </w:rPr>
                      <w:t>18</w:t>
                    </w:r>
                    <w:r w:rsidR="00FC6AAA" w:rsidRPr="008105A6">
                      <w:rPr>
                        <w:rStyle w:val="Emphasis"/>
                      </w:rPr>
                      <w:t>pt</w:t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CC9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9218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B41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D06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084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01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07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E4C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A8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60C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5BDBB"/>
    <w:multiLevelType w:val="singleLevel"/>
    <w:tmpl w:val="2CEED441"/>
    <w:lvl w:ilvl="0">
      <w:numFmt w:val="bullet"/>
      <w:lvlText w:val="·"/>
      <w:lvlJc w:val="left"/>
      <w:pPr>
        <w:tabs>
          <w:tab w:val="num" w:pos="144"/>
        </w:tabs>
      </w:pPr>
      <w:rPr>
        <w:rFonts w:ascii="Symbol" w:hAnsi="Symbol"/>
        <w:snapToGrid/>
        <w:spacing w:val="29"/>
        <w:sz w:val="24"/>
      </w:rPr>
    </w:lvl>
  </w:abstractNum>
  <w:abstractNum w:abstractNumId="11" w15:restartNumberingAfterBreak="0">
    <w:nsid w:val="0B0A3CEA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0C0432F4"/>
    <w:multiLevelType w:val="hybridMultilevel"/>
    <w:tmpl w:val="14FA12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07074"/>
    <w:multiLevelType w:val="hybridMultilevel"/>
    <w:tmpl w:val="AD1C9202"/>
    <w:lvl w:ilvl="0" w:tplc="569271A6">
      <w:start w:val="1"/>
      <w:numFmt w:val="bullet"/>
      <w:lvlText w:val=""/>
      <w:lvlJc w:val="left"/>
      <w:pPr>
        <w:tabs>
          <w:tab w:val="num" w:pos="5256"/>
        </w:tabs>
        <w:ind w:left="52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416D2"/>
    <w:multiLevelType w:val="hybridMultilevel"/>
    <w:tmpl w:val="66E4A0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50666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510D0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DD810C9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21918619">
    <w:abstractNumId w:val="13"/>
  </w:num>
  <w:num w:numId="2" w16cid:durableId="57637754">
    <w:abstractNumId w:val="16"/>
  </w:num>
  <w:num w:numId="3" w16cid:durableId="1237475871">
    <w:abstractNumId w:val="13"/>
  </w:num>
  <w:num w:numId="4" w16cid:durableId="598410928">
    <w:abstractNumId w:val="13"/>
  </w:num>
  <w:num w:numId="5" w16cid:durableId="195629227">
    <w:abstractNumId w:val="13"/>
  </w:num>
  <w:num w:numId="6" w16cid:durableId="728071319">
    <w:abstractNumId w:val="13"/>
  </w:num>
  <w:num w:numId="7" w16cid:durableId="1028019779">
    <w:abstractNumId w:val="16"/>
  </w:num>
  <w:num w:numId="8" w16cid:durableId="1934505927">
    <w:abstractNumId w:val="9"/>
  </w:num>
  <w:num w:numId="9" w16cid:durableId="591007974">
    <w:abstractNumId w:val="7"/>
  </w:num>
  <w:num w:numId="10" w16cid:durableId="1565674214">
    <w:abstractNumId w:val="6"/>
  </w:num>
  <w:num w:numId="11" w16cid:durableId="1515148388">
    <w:abstractNumId w:val="5"/>
  </w:num>
  <w:num w:numId="12" w16cid:durableId="2061436180">
    <w:abstractNumId w:val="4"/>
  </w:num>
  <w:num w:numId="13" w16cid:durableId="867378508">
    <w:abstractNumId w:val="8"/>
  </w:num>
  <w:num w:numId="14" w16cid:durableId="1375346927">
    <w:abstractNumId w:val="3"/>
  </w:num>
  <w:num w:numId="15" w16cid:durableId="1396466245">
    <w:abstractNumId w:val="2"/>
  </w:num>
  <w:num w:numId="16" w16cid:durableId="74060052">
    <w:abstractNumId w:val="1"/>
  </w:num>
  <w:num w:numId="17" w16cid:durableId="996222760">
    <w:abstractNumId w:val="0"/>
  </w:num>
  <w:num w:numId="18" w16cid:durableId="2146852645">
    <w:abstractNumId w:val="14"/>
  </w:num>
  <w:num w:numId="19" w16cid:durableId="630941144">
    <w:abstractNumId w:val="12"/>
  </w:num>
  <w:num w:numId="20" w16cid:durableId="334303644">
    <w:abstractNumId w:val="10"/>
    <w:lvlOverride w:ilvl="0">
      <w:lvl w:ilvl="0">
        <w:numFmt w:val="bullet"/>
        <w:lvlText w:val="·"/>
        <w:lvlJc w:val="left"/>
        <w:pPr>
          <w:tabs>
            <w:tab w:val="num" w:pos="576"/>
          </w:tabs>
          <w:ind w:left="216"/>
        </w:pPr>
        <w:rPr>
          <w:rFonts w:ascii="Symbol" w:hAnsi="Symbol"/>
          <w:snapToGrid/>
          <w:sz w:val="32"/>
        </w:rPr>
      </w:lvl>
    </w:lvlOverride>
  </w:num>
  <w:num w:numId="21" w16cid:durableId="1650941495">
    <w:abstractNumId w:val="18"/>
  </w:num>
  <w:num w:numId="22" w16cid:durableId="941182365">
    <w:abstractNumId w:val="15"/>
  </w:num>
  <w:num w:numId="23" w16cid:durableId="976648302">
    <w:abstractNumId w:val="17"/>
  </w:num>
  <w:num w:numId="24" w16cid:durableId="133128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VerticalSpacing w:val="653"/>
  <w:displayHorizontalDrawingGridEvery w:val="2"/>
  <w:noPunctuationKerning/>
  <w:characterSpacingControl w:val="doNotCompress"/>
  <w:savePreviewPicture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15"/>
    <w:rsid w:val="00016497"/>
    <w:rsid w:val="00023AC3"/>
    <w:rsid w:val="00032CA6"/>
    <w:rsid w:val="000345FC"/>
    <w:rsid w:val="0003674D"/>
    <w:rsid w:val="00045652"/>
    <w:rsid w:val="000662BC"/>
    <w:rsid w:val="00067348"/>
    <w:rsid w:val="00074CED"/>
    <w:rsid w:val="000A119E"/>
    <w:rsid w:val="000A7436"/>
    <w:rsid w:val="000B2268"/>
    <w:rsid w:val="000B7E12"/>
    <w:rsid w:val="000C42F4"/>
    <w:rsid w:val="000C4FD0"/>
    <w:rsid w:val="000D0038"/>
    <w:rsid w:val="000D2224"/>
    <w:rsid w:val="000D2CC9"/>
    <w:rsid w:val="000D3D3D"/>
    <w:rsid w:val="000D416D"/>
    <w:rsid w:val="000D4395"/>
    <w:rsid w:val="000D613D"/>
    <w:rsid w:val="000D7895"/>
    <w:rsid w:val="000E321D"/>
    <w:rsid w:val="000E4BC5"/>
    <w:rsid w:val="000E7097"/>
    <w:rsid w:val="000F5F76"/>
    <w:rsid w:val="000F7451"/>
    <w:rsid w:val="001130DC"/>
    <w:rsid w:val="00116645"/>
    <w:rsid w:val="00117EF9"/>
    <w:rsid w:val="00123CD5"/>
    <w:rsid w:val="00132044"/>
    <w:rsid w:val="00134EFA"/>
    <w:rsid w:val="00136864"/>
    <w:rsid w:val="00141EE9"/>
    <w:rsid w:val="00144F22"/>
    <w:rsid w:val="00156350"/>
    <w:rsid w:val="00163D42"/>
    <w:rsid w:val="001659A4"/>
    <w:rsid w:val="0016600D"/>
    <w:rsid w:val="001A0859"/>
    <w:rsid w:val="001A1181"/>
    <w:rsid w:val="001A2407"/>
    <w:rsid w:val="001A6044"/>
    <w:rsid w:val="001E071C"/>
    <w:rsid w:val="001E4E78"/>
    <w:rsid w:val="001E5B09"/>
    <w:rsid w:val="00202330"/>
    <w:rsid w:val="002076A0"/>
    <w:rsid w:val="00213645"/>
    <w:rsid w:val="002169B7"/>
    <w:rsid w:val="00216C22"/>
    <w:rsid w:val="002173EE"/>
    <w:rsid w:val="00230ACB"/>
    <w:rsid w:val="00234FD3"/>
    <w:rsid w:val="002376BA"/>
    <w:rsid w:val="00242BDD"/>
    <w:rsid w:val="002509C9"/>
    <w:rsid w:val="00261011"/>
    <w:rsid w:val="00276FEB"/>
    <w:rsid w:val="00281420"/>
    <w:rsid w:val="002830B9"/>
    <w:rsid w:val="002840C1"/>
    <w:rsid w:val="00287D29"/>
    <w:rsid w:val="00290F85"/>
    <w:rsid w:val="002976E3"/>
    <w:rsid w:val="002A00F5"/>
    <w:rsid w:val="002A0A02"/>
    <w:rsid w:val="002A71DB"/>
    <w:rsid w:val="002C6A67"/>
    <w:rsid w:val="002D4042"/>
    <w:rsid w:val="002D4F42"/>
    <w:rsid w:val="00301D32"/>
    <w:rsid w:val="0031535A"/>
    <w:rsid w:val="00315526"/>
    <w:rsid w:val="00320275"/>
    <w:rsid w:val="00320308"/>
    <w:rsid w:val="00324D07"/>
    <w:rsid w:val="00331543"/>
    <w:rsid w:val="003367BB"/>
    <w:rsid w:val="00341A41"/>
    <w:rsid w:val="00353BD1"/>
    <w:rsid w:val="003623E2"/>
    <w:rsid w:val="003664DB"/>
    <w:rsid w:val="00367B77"/>
    <w:rsid w:val="00390C2D"/>
    <w:rsid w:val="003948E5"/>
    <w:rsid w:val="003A5B25"/>
    <w:rsid w:val="003B0ECF"/>
    <w:rsid w:val="003B339F"/>
    <w:rsid w:val="003B4E48"/>
    <w:rsid w:val="003C2D2F"/>
    <w:rsid w:val="003C446E"/>
    <w:rsid w:val="003D1E3F"/>
    <w:rsid w:val="003D276E"/>
    <w:rsid w:val="003D4FC6"/>
    <w:rsid w:val="003D50CB"/>
    <w:rsid w:val="003E3764"/>
    <w:rsid w:val="003E37B3"/>
    <w:rsid w:val="003F2AEE"/>
    <w:rsid w:val="004049C1"/>
    <w:rsid w:val="00422295"/>
    <w:rsid w:val="00425EF7"/>
    <w:rsid w:val="00432E02"/>
    <w:rsid w:val="00433624"/>
    <w:rsid w:val="00441910"/>
    <w:rsid w:val="00442A95"/>
    <w:rsid w:val="00454B6E"/>
    <w:rsid w:val="00455456"/>
    <w:rsid w:val="0045698F"/>
    <w:rsid w:val="00462B8D"/>
    <w:rsid w:val="00474451"/>
    <w:rsid w:val="00475E75"/>
    <w:rsid w:val="004914A9"/>
    <w:rsid w:val="004959DE"/>
    <w:rsid w:val="004C18EF"/>
    <w:rsid w:val="004C7A62"/>
    <w:rsid w:val="004D1F2A"/>
    <w:rsid w:val="004D2D5F"/>
    <w:rsid w:val="004F1626"/>
    <w:rsid w:val="00532A81"/>
    <w:rsid w:val="00551D3C"/>
    <w:rsid w:val="00557285"/>
    <w:rsid w:val="00573507"/>
    <w:rsid w:val="005823D9"/>
    <w:rsid w:val="00595E50"/>
    <w:rsid w:val="005A00EC"/>
    <w:rsid w:val="005B30E7"/>
    <w:rsid w:val="005B358A"/>
    <w:rsid w:val="005B4CFF"/>
    <w:rsid w:val="005C02EB"/>
    <w:rsid w:val="005D210E"/>
    <w:rsid w:val="005D3D1E"/>
    <w:rsid w:val="005E62E2"/>
    <w:rsid w:val="005E78D8"/>
    <w:rsid w:val="006031F5"/>
    <w:rsid w:val="006056D0"/>
    <w:rsid w:val="00612069"/>
    <w:rsid w:val="006169F4"/>
    <w:rsid w:val="00616AEC"/>
    <w:rsid w:val="00633B9E"/>
    <w:rsid w:val="006344C7"/>
    <w:rsid w:val="0063491F"/>
    <w:rsid w:val="00635148"/>
    <w:rsid w:val="00637AF4"/>
    <w:rsid w:val="00640228"/>
    <w:rsid w:val="00654B49"/>
    <w:rsid w:val="0066771C"/>
    <w:rsid w:val="00671578"/>
    <w:rsid w:val="006806CA"/>
    <w:rsid w:val="0068372F"/>
    <w:rsid w:val="00686045"/>
    <w:rsid w:val="00691D2D"/>
    <w:rsid w:val="00694AF8"/>
    <w:rsid w:val="00695F79"/>
    <w:rsid w:val="006978F2"/>
    <w:rsid w:val="006A56B9"/>
    <w:rsid w:val="006B0813"/>
    <w:rsid w:val="006E16B7"/>
    <w:rsid w:val="006F30FD"/>
    <w:rsid w:val="00711B31"/>
    <w:rsid w:val="00713CB9"/>
    <w:rsid w:val="00720281"/>
    <w:rsid w:val="00720386"/>
    <w:rsid w:val="0072308E"/>
    <w:rsid w:val="007233A1"/>
    <w:rsid w:val="007365FB"/>
    <w:rsid w:val="00751D58"/>
    <w:rsid w:val="00754054"/>
    <w:rsid w:val="00770AE1"/>
    <w:rsid w:val="00772447"/>
    <w:rsid w:val="00772840"/>
    <w:rsid w:val="007B1201"/>
    <w:rsid w:val="007D3415"/>
    <w:rsid w:val="007E209C"/>
    <w:rsid w:val="007E6A23"/>
    <w:rsid w:val="008105A6"/>
    <w:rsid w:val="00814E01"/>
    <w:rsid w:val="00821A3E"/>
    <w:rsid w:val="00833DBF"/>
    <w:rsid w:val="00841B0E"/>
    <w:rsid w:val="00855DDB"/>
    <w:rsid w:val="00865040"/>
    <w:rsid w:val="0087231E"/>
    <w:rsid w:val="008752D5"/>
    <w:rsid w:val="0087735A"/>
    <w:rsid w:val="00880535"/>
    <w:rsid w:val="008A139B"/>
    <w:rsid w:val="008A1F03"/>
    <w:rsid w:val="008A3C02"/>
    <w:rsid w:val="008A79B3"/>
    <w:rsid w:val="008B32A5"/>
    <w:rsid w:val="008B4B80"/>
    <w:rsid w:val="008C54E0"/>
    <w:rsid w:val="008D0182"/>
    <w:rsid w:val="008D040E"/>
    <w:rsid w:val="008E3334"/>
    <w:rsid w:val="008E3CBB"/>
    <w:rsid w:val="008E71FA"/>
    <w:rsid w:val="008F1CB0"/>
    <w:rsid w:val="008F322C"/>
    <w:rsid w:val="009064D6"/>
    <w:rsid w:val="0092188B"/>
    <w:rsid w:val="0092554E"/>
    <w:rsid w:val="00934D58"/>
    <w:rsid w:val="00935BA2"/>
    <w:rsid w:val="00947ACC"/>
    <w:rsid w:val="009550CD"/>
    <w:rsid w:val="0096418C"/>
    <w:rsid w:val="009717B2"/>
    <w:rsid w:val="00974661"/>
    <w:rsid w:val="00977D0C"/>
    <w:rsid w:val="00982735"/>
    <w:rsid w:val="0098646B"/>
    <w:rsid w:val="0099016A"/>
    <w:rsid w:val="009A1808"/>
    <w:rsid w:val="009A3B10"/>
    <w:rsid w:val="009A6926"/>
    <w:rsid w:val="009B443C"/>
    <w:rsid w:val="009D5955"/>
    <w:rsid w:val="009D7B9F"/>
    <w:rsid w:val="009E4FE7"/>
    <w:rsid w:val="009F0401"/>
    <w:rsid w:val="00A070F8"/>
    <w:rsid w:val="00A129B8"/>
    <w:rsid w:val="00A21EAF"/>
    <w:rsid w:val="00A26FD2"/>
    <w:rsid w:val="00A42944"/>
    <w:rsid w:val="00A42A40"/>
    <w:rsid w:val="00A56FFE"/>
    <w:rsid w:val="00A72BF0"/>
    <w:rsid w:val="00A772C6"/>
    <w:rsid w:val="00A80848"/>
    <w:rsid w:val="00A8394A"/>
    <w:rsid w:val="00A97DE7"/>
    <w:rsid w:val="00AC2CDB"/>
    <w:rsid w:val="00AC3E46"/>
    <w:rsid w:val="00AE209E"/>
    <w:rsid w:val="00AF1240"/>
    <w:rsid w:val="00AF1467"/>
    <w:rsid w:val="00AF1D74"/>
    <w:rsid w:val="00AF43E6"/>
    <w:rsid w:val="00AF59BE"/>
    <w:rsid w:val="00AF7D89"/>
    <w:rsid w:val="00B17F4D"/>
    <w:rsid w:val="00B536D7"/>
    <w:rsid w:val="00B560CC"/>
    <w:rsid w:val="00B61230"/>
    <w:rsid w:val="00B67A54"/>
    <w:rsid w:val="00B77D9A"/>
    <w:rsid w:val="00B9023F"/>
    <w:rsid w:val="00B910FB"/>
    <w:rsid w:val="00B917CC"/>
    <w:rsid w:val="00BA506C"/>
    <w:rsid w:val="00BB032D"/>
    <w:rsid w:val="00BB0A40"/>
    <w:rsid w:val="00BD0C55"/>
    <w:rsid w:val="00BD4A93"/>
    <w:rsid w:val="00BE034C"/>
    <w:rsid w:val="00BE0EF0"/>
    <w:rsid w:val="00BF6F6E"/>
    <w:rsid w:val="00BF71D9"/>
    <w:rsid w:val="00C03994"/>
    <w:rsid w:val="00C0436A"/>
    <w:rsid w:val="00C138AF"/>
    <w:rsid w:val="00C14B5D"/>
    <w:rsid w:val="00C21445"/>
    <w:rsid w:val="00C23ACF"/>
    <w:rsid w:val="00C321AC"/>
    <w:rsid w:val="00C406C3"/>
    <w:rsid w:val="00C42DBE"/>
    <w:rsid w:val="00C50A52"/>
    <w:rsid w:val="00C513F3"/>
    <w:rsid w:val="00C534AE"/>
    <w:rsid w:val="00C65137"/>
    <w:rsid w:val="00C7239C"/>
    <w:rsid w:val="00C7770D"/>
    <w:rsid w:val="00C92BDF"/>
    <w:rsid w:val="00C95364"/>
    <w:rsid w:val="00CA1D0D"/>
    <w:rsid w:val="00CA20F9"/>
    <w:rsid w:val="00CC7105"/>
    <w:rsid w:val="00CD21A2"/>
    <w:rsid w:val="00CD30E6"/>
    <w:rsid w:val="00CE3213"/>
    <w:rsid w:val="00D0147F"/>
    <w:rsid w:val="00D02F31"/>
    <w:rsid w:val="00D059AC"/>
    <w:rsid w:val="00D1159B"/>
    <w:rsid w:val="00D16292"/>
    <w:rsid w:val="00D407D4"/>
    <w:rsid w:val="00D42A7C"/>
    <w:rsid w:val="00D42B6B"/>
    <w:rsid w:val="00D6394F"/>
    <w:rsid w:val="00D642D9"/>
    <w:rsid w:val="00D64555"/>
    <w:rsid w:val="00D768E1"/>
    <w:rsid w:val="00D82B16"/>
    <w:rsid w:val="00D840F2"/>
    <w:rsid w:val="00D94B5D"/>
    <w:rsid w:val="00DA2636"/>
    <w:rsid w:val="00DB331C"/>
    <w:rsid w:val="00DD0B2D"/>
    <w:rsid w:val="00DF54D9"/>
    <w:rsid w:val="00DF5D64"/>
    <w:rsid w:val="00E0579D"/>
    <w:rsid w:val="00E21598"/>
    <w:rsid w:val="00E21662"/>
    <w:rsid w:val="00E26869"/>
    <w:rsid w:val="00E47B82"/>
    <w:rsid w:val="00E53D67"/>
    <w:rsid w:val="00E71FC8"/>
    <w:rsid w:val="00E90201"/>
    <w:rsid w:val="00E95DD4"/>
    <w:rsid w:val="00E965DD"/>
    <w:rsid w:val="00EB6CDA"/>
    <w:rsid w:val="00EC2887"/>
    <w:rsid w:val="00ED314F"/>
    <w:rsid w:val="00EE558F"/>
    <w:rsid w:val="00EF7E47"/>
    <w:rsid w:val="00F01665"/>
    <w:rsid w:val="00F032D3"/>
    <w:rsid w:val="00F2523B"/>
    <w:rsid w:val="00F33509"/>
    <w:rsid w:val="00F37771"/>
    <w:rsid w:val="00F81286"/>
    <w:rsid w:val="00F84476"/>
    <w:rsid w:val="00FA6142"/>
    <w:rsid w:val="00FA6F00"/>
    <w:rsid w:val="00FB479E"/>
    <w:rsid w:val="00FC6AAA"/>
    <w:rsid w:val="00FE213E"/>
    <w:rsid w:val="00FE2614"/>
    <w:rsid w:val="00FE2F4B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3632AE69"/>
  <w15:docId w15:val="{BAF222EE-944E-443E-A293-253C15B2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32A5"/>
    <w:pPr>
      <w:spacing w:before="120" w:after="240" w:line="288" w:lineRule="auto"/>
    </w:pPr>
    <w:rPr>
      <w:rFonts w:ascii="Arial" w:hAnsi="Arial"/>
      <w:noProof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B331C"/>
    <w:pPr>
      <w:keepNext/>
      <w:tabs>
        <w:tab w:val="left" w:pos="0"/>
        <w:tab w:val="left" w:pos="120"/>
      </w:tabs>
      <w:spacing w:before="240"/>
      <w:outlineLvl w:val="0"/>
    </w:pPr>
    <w:rPr>
      <w:rFonts w:cs="Arial"/>
      <w:b/>
      <w:bCs/>
      <w:kern w:val="32"/>
      <w:sz w:val="60"/>
      <w:szCs w:val="48"/>
      <w:lang w:val="en-GB"/>
    </w:rPr>
  </w:style>
  <w:style w:type="paragraph" w:styleId="Heading2">
    <w:name w:val="heading 2"/>
    <w:basedOn w:val="Normal"/>
    <w:next w:val="Normal"/>
    <w:link w:val="Heading2Char"/>
    <w:qFormat/>
    <w:rsid w:val="00AC2CDB"/>
    <w:pPr>
      <w:keepNext/>
      <w:spacing w:after="18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579D"/>
    <w:pPr>
      <w:keepNext/>
      <w:tabs>
        <w:tab w:val="left" w:pos="0"/>
      </w:tabs>
      <w:spacing w:before="18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287D29"/>
    <w:pPr>
      <w:keepNext/>
      <w:spacing w:before="60" w:after="60"/>
      <w:outlineLvl w:val="3"/>
    </w:pPr>
    <w:rPr>
      <w:b/>
      <w:bCs/>
      <w:lang w:val="en-GB" w:eastAsia="en-GB"/>
    </w:rPr>
  </w:style>
  <w:style w:type="paragraph" w:styleId="Heading5">
    <w:name w:val="heading 5"/>
    <w:basedOn w:val="Normal"/>
    <w:next w:val="Normal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331C"/>
    <w:rPr>
      <w:rFonts w:ascii="Arial" w:hAnsi="Arial" w:cs="Arial"/>
      <w:b/>
      <w:bCs/>
      <w:kern w:val="32"/>
      <w:sz w:val="60"/>
      <w:szCs w:val="4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87735A"/>
    <w:rPr>
      <w:b/>
      <w:sz w:val="96"/>
    </w:rPr>
  </w:style>
  <w:style w:type="paragraph" w:customStyle="1" w:styleId="Author">
    <w:name w:val="Author"/>
    <w:basedOn w:val="Normal"/>
    <w:next w:val="Normal"/>
    <w:autoRedefine/>
    <w:rsid w:val="00B77D9A"/>
    <w:rPr>
      <w:b/>
      <w:sz w:val="52"/>
    </w:rPr>
  </w:style>
  <w:style w:type="paragraph" w:styleId="Footer">
    <w:name w:val="footer"/>
    <w:basedOn w:val="Normal"/>
    <w:autoRedefine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301D32"/>
    <w:pPr>
      <w:spacing w:after="0"/>
    </w:pPr>
  </w:style>
  <w:style w:type="table" w:styleId="TableGrid">
    <w:name w:val="Table Grid"/>
    <w:aliases w:val="Table Grid 1.5pt"/>
    <w:basedOn w:val="TableNormal"/>
    <w:rsid w:val="00C513F3"/>
    <w:pPr>
      <w:kinsoku w:val="0"/>
      <w:overflowPunct w:val="0"/>
      <w:autoSpaceDE w:val="0"/>
      <w:autoSpaceDN w:val="0"/>
      <w:snapToGrid w:val="0"/>
      <w:spacing w:after="120" w:line="288" w:lineRule="auto"/>
    </w:pPr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  <w:trPr>
      <w:cantSplit/>
    </w:trPr>
    <w:tcPr>
      <w:shd w:val="clear" w:color="auto" w:fill="auto"/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D02F31"/>
    <w:pPr>
      <w:keepNext/>
      <w:pBdr>
        <w:top w:val="single" w:sz="24" w:space="1" w:color="auto"/>
      </w:pBdr>
      <w:jc w:val="right"/>
    </w:pPr>
    <w:rPr>
      <w:b/>
    </w:rPr>
  </w:style>
  <w:style w:type="character" w:styleId="Emphasis">
    <w:name w:val="Emphasis"/>
    <w:qFormat/>
    <w:rsid w:val="003C446E"/>
    <w:rPr>
      <w:b/>
      <w:iCs/>
      <w:sz w:val="36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7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qFormat/>
    <w:rsid w:val="00475E75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B560CC"/>
    <w:rPr>
      <w:color w:val="000000"/>
      <w:sz w:val="3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left w:w="113" w:type="dxa"/>
        <w:bottom w:w="28" w:type="dxa"/>
        <w:right w:w="40" w:type="dxa"/>
      </w:tblCellMar>
    </w:tblPr>
    <w:tcPr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</w:style>
  <w:style w:type="paragraph" w:customStyle="1" w:styleId="before12pt">
    <w:name w:val="before 12pt"/>
    <w:basedOn w:val="Normal"/>
    <w:rsid w:val="001E4E78"/>
    <w:pPr>
      <w:spacing w:before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semiHidden/>
    <w:rsid w:val="000662BC"/>
    <w:rPr>
      <w:rFonts w:ascii="Arial" w:hAnsi="Arial"/>
      <w:sz w:val="36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5B4CFF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475E75"/>
    <w:rPr>
      <w:rFonts w:ascii="Arial" w:hAnsi="Arial"/>
      <w:sz w:val="36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AC2CDB"/>
    <w:rPr>
      <w:rFonts w:ascii="Arial" w:hAnsi="Arial" w:cs="Arial"/>
      <w:b/>
      <w:bCs/>
      <w:iCs/>
      <w:sz w:val="52"/>
      <w:szCs w:val="28"/>
      <w:lang w:val="en-AU" w:eastAsia="en-US"/>
    </w:rPr>
  </w:style>
  <w:style w:type="paragraph" w:styleId="ListParagraph">
    <w:name w:val="List Paragraph"/>
    <w:basedOn w:val="Normal"/>
    <w:uiPriority w:val="34"/>
    <w:qFormat/>
    <w:rsid w:val="001A0859"/>
    <w:pPr>
      <w:ind w:left="720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0579D"/>
    <w:rPr>
      <w:rFonts w:ascii="Arial" w:hAnsi="Arial" w:cs="Arial"/>
      <w:b/>
      <w:bCs/>
      <w:sz w:val="44"/>
      <w:szCs w:val="26"/>
      <w:lang w:val="en-AU" w:eastAsia="en-US"/>
    </w:rPr>
  </w:style>
  <w:style w:type="paragraph" w:customStyle="1" w:styleId="PageNumberDAISY">
    <w:name w:val="Page Number (DAISY)"/>
    <w:basedOn w:val="Normal"/>
    <w:qFormat/>
    <w:rsid w:val="000345FC"/>
    <w:rPr>
      <w:color w:val="0D0D0D" w:themeColor="text1" w:themeTint="F2"/>
    </w:rPr>
  </w:style>
  <w:style w:type="character" w:styleId="Hyperlink">
    <w:name w:val="Hyperlink"/>
    <w:basedOn w:val="DefaultParagraphFont"/>
    <w:unhideWhenUsed/>
    <w:rsid w:val="000D3D3D"/>
    <w:rPr>
      <w:color w:val="0000FF" w:themeColor="hyperlink"/>
      <w:u w:val="single"/>
    </w:rPr>
  </w:style>
  <w:style w:type="character" w:customStyle="1" w:styleId="StyleSuperscript">
    <w:name w:val="Style Superscript"/>
    <w:basedOn w:val="DefaultParagraphFont"/>
    <w:rsid w:val="00AF59BE"/>
    <w:rPr>
      <w:rFonts w:ascii="Arial" w:hAnsi="Arial"/>
      <w:sz w:val="44"/>
      <w:vertAlign w:val="superscript"/>
    </w:rPr>
  </w:style>
  <w:style w:type="paragraph" w:customStyle="1" w:styleId="Hanging05cm">
    <w:name w:val="Hanging  0.5 cm"/>
    <w:basedOn w:val="Normal"/>
    <w:rsid w:val="00C0436A"/>
    <w:pPr>
      <w:ind w:left="284" w:hanging="284"/>
    </w:pPr>
    <w:rPr>
      <w:szCs w:val="20"/>
    </w:rPr>
  </w:style>
  <w:style w:type="paragraph" w:customStyle="1" w:styleId="Hanging1cm">
    <w:name w:val="Hanging:  1 cm"/>
    <w:basedOn w:val="Hanging05cm"/>
    <w:rsid w:val="00AF59BE"/>
    <w:pPr>
      <w:ind w:left="567" w:hanging="567"/>
    </w:pPr>
  </w:style>
  <w:style w:type="character" w:customStyle="1" w:styleId="StyleFootnoteReferenceText1">
    <w:name w:val="Style Footnote Reference + Text 1"/>
    <w:basedOn w:val="FootnoteReference"/>
    <w:rsid w:val="00713CB9"/>
    <w:rPr>
      <w:rFonts w:ascii="Arial" w:hAnsi="Arial"/>
      <w:color w:val="000000" w:themeColor="text1"/>
      <w:sz w:val="36"/>
      <w:vertAlign w:val="baseline"/>
    </w:rPr>
  </w:style>
  <w:style w:type="character" w:customStyle="1" w:styleId="StyleSubscript">
    <w:name w:val="Style Subscript"/>
    <w:basedOn w:val="DefaultParagraphFont"/>
    <w:rsid w:val="00671578"/>
    <w:rPr>
      <w:rFonts w:ascii="Arial" w:hAnsi="Arial"/>
      <w:position w:val="-12"/>
      <w:sz w:val="44"/>
      <w:vertAlign w:val="subscript"/>
    </w:rPr>
  </w:style>
  <w:style w:type="character" w:customStyle="1" w:styleId="StyleSuperscript1">
    <w:name w:val="Style Superscript1"/>
    <w:basedOn w:val="DefaultParagraphFont"/>
    <w:rsid w:val="00671578"/>
    <w:rPr>
      <w:rFonts w:ascii="Arial" w:hAnsi="Arial"/>
      <w:position w:val="6"/>
      <w:sz w:val="44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287D29"/>
    <w:rPr>
      <w:rFonts w:ascii="Arial" w:hAnsi="Arial"/>
      <w:b/>
      <w:bCs/>
      <w:sz w:val="36"/>
      <w:szCs w:val="24"/>
      <w:lang w:val="en-GB" w:eastAsia="en-GB"/>
    </w:rPr>
  </w:style>
  <w:style w:type="paragraph" w:customStyle="1" w:styleId="Hanging1cm0">
    <w:name w:val="Hanging 1 cm"/>
    <w:basedOn w:val="Hanging05cm"/>
    <w:rsid w:val="00475E75"/>
    <w:pPr>
      <w:ind w:left="567" w:hanging="567"/>
    </w:pPr>
  </w:style>
  <w:style w:type="character" w:styleId="FollowedHyperlink">
    <w:name w:val="FollowedHyperlink"/>
    <w:basedOn w:val="DefaultParagraphFont"/>
    <w:semiHidden/>
    <w:unhideWhenUsed/>
    <w:rsid w:val="00276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4B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B6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6E"/>
    <w:rPr>
      <w:rFonts w:ascii="Arial" w:hAnsi="Arial"/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vt.nz/rates-rebat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govt.nz/rates-rebate-calculato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aus01.safelinks.protection.outlook.com/?url=http%3A%2F%2Fwww.govt.nz%2Fgetting-a-rates-rebate%2F&amp;data=05%7C02%7Caccessibility%40whaikaha.govt.nz%7C658665295e064079334b08dea1ab8382%7Ce40c4f5299bd4d4fbf7ed001a2ca6556%7C0%7C0%7C639125955243778261%7CUnknown%7CTWFpbGZsb3d8eyJFbXB0eU1hcGkiOnRydWUsIlYiOiIwLjAuMDAwMCIsIlAiOiJXaW4zMiIsIkFOIjoiTWFpbCIsIldUIjoyfQ%3D%3D%7C0%7C%7C%7C&amp;sdata=C3uWUlegdEGUwF3SHIOZ78M4FviqfSfFsdBPj%2F6lhdU%3D&amp;reserved=0" TargetMode="External"/><Relationship Id="rId10" Type="http://schemas.openxmlformats.org/officeDocument/2006/relationships/footer" Target="foot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lgnz.co.nz/local-government-in-nz/councils-in-aotearoa/council-websites-and-map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AFS%20Automation\TEMPLATES%20AND%20TEXT%20SOURCE%20FILES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05FCD4A0476479483A0E52E872EDD" ma:contentTypeVersion="11" ma:contentTypeDescription="Create a new document." ma:contentTypeScope="" ma:versionID="d6a8c388c20802245c4c807ddff11209">
  <xsd:schema xmlns:xsd="http://www.w3.org/2001/XMLSchema" xmlns:xs="http://www.w3.org/2001/XMLSchema" xmlns:p="http://schemas.microsoft.com/office/2006/metadata/properties" xmlns:ns2="13ee17d6-24e7-44ff-9f45-2f025cdf9593" xmlns:ns3="bac0661e-b8e1-4b14-a15a-c7d53bbf14a8" targetNamespace="http://schemas.microsoft.com/office/2006/metadata/properties" ma:root="true" ma:fieldsID="417e2e43a84998d9ff9492a70f5e9ada" ns2:_="" ns3:_="">
    <xsd:import namespace="13ee17d6-24e7-44ff-9f45-2f025cdf9593"/>
    <xsd:import namespace="bac0661e-b8e1-4b14-a15a-c7d53bbf1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e17d6-24e7-44ff-9f45-2f025cdf9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58741d-8819-4d3b-a32c-a9093892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0661e-b8e1-4b14-a15a-c7d53bbf14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f6911b2-a93e-41c5-b7dd-e50fbe6ed249}" ma:internalName="TaxCatchAll" ma:showField="CatchAllData" ma:web="bac0661e-b8e1-4b14-a15a-c7d53bbf1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c0661e-b8e1-4b14-a15a-c7d53bbf14a8" xsi:nil="true"/>
    <lcf76f155ced4ddcb4097134ff3c332f xmlns="13ee17d6-24e7-44ff-9f45-2f025cdf95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60BF64-B6B9-4BF9-A4B6-E826C0517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84000-F2A2-4367-BAD4-34B4BB315316}"/>
</file>

<file path=customXml/itemProps3.xml><?xml version="1.0" encoding="utf-8"?>
<ds:datastoreItem xmlns:ds="http://schemas.openxmlformats.org/officeDocument/2006/customXml" ds:itemID="{1EF9A510-E86C-47B0-AC27-D1B84632258D}"/>
</file>

<file path=customXml/itemProps4.xml><?xml version="1.0" encoding="utf-8"?>
<ds:datastoreItem xmlns:ds="http://schemas.openxmlformats.org/officeDocument/2006/customXml" ds:itemID="{BE01082C-103A-4347-A176-4FFF506DCB7B}"/>
</file>

<file path=docProps/app.xml><?xml version="1.0" encoding="utf-8"?>
<Properties xmlns="http://schemas.openxmlformats.org/officeDocument/2006/extended-properties" xmlns:vt="http://schemas.openxmlformats.org/officeDocument/2006/docPropsVTypes">
  <Template>LP 18pt A4.dotx</Template>
  <TotalTime>35</TotalTime>
  <Pages>5</Pages>
  <Words>586</Words>
  <Characters>2905</Characters>
  <Application>Microsoft Office Word</Application>
  <DocSecurity>0</DocSecurity>
  <Lines>96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>Book Title</vt:lpstr>
      <vt:lpstr>    Notes for the Large Print Reader</vt:lpstr>
      <vt:lpstr>Heading 1</vt:lpstr>
      <vt:lpstr>    Heading 2</vt:lpstr>
      <vt:lpstr>        Heading 3</vt:lpstr>
      <vt:lpstr>What is a rates rebate</vt:lpstr>
      <vt:lpstr>    What are rates rebates</vt:lpstr>
      <vt:lpstr>    How the rebate is calculated</vt:lpstr>
      <vt:lpstr>    Councils look after the rates rebate programme</vt:lpstr>
      <vt:lpstr>    How much you get</vt:lpstr>
      <vt:lpstr>        Want an estimate?</vt:lpstr>
      <vt:lpstr>    How to get the rebate every year</vt:lpstr>
      <vt:lpstr>    Find out if you're eligible for a rebate</vt:lpstr>
      <vt:lpstr>    Get an application form</vt:lpstr>
      <vt:lpstr>    Application deadline</vt:lpstr>
      <vt:lpstr>    Contact your local council for help</vt:lpstr>
      <vt:lpstr>    More information</vt:lpstr>
    </vt:vector>
  </TitlesOfParts>
  <Company>RNZFB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creator>Fozia Mannon</dc:creator>
  <cp:lastModifiedBy>Fozia Mannon</cp:lastModifiedBy>
  <cp:revision>7</cp:revision>
  <cp:lastPrinted>1900-12-31T12:00:00Z</cp:lastPrinted>
  <dcterms:created xsi:type="dcterms:W3CDTF">2026-05-17T10:14:00Z</dcterms:created>
  <dcterms:modified xsi:type="dcterms:W3CDTF">2026-05-24T23:03:00Z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0x0101004C205FCD4A0476479483A0E52E872EDD</vt:lpwstr>
  </property>
</Properties>
</file>